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E0CF" w14:textId="77777777" w:rsidR="005C4CA3" w:rsidRDefault="005C4CA3" w:rsidP="005C4CA3">
      <w:pPr>
        <w:jc w:val="center"/>
      </w:pPr>
    </w:p>
    <w:p w14:paraId="57B736F2" w14:textId="77777777" w:rsidR="005C4CA3" w:rsidRDefault="005C4CA3" w:rsidP="005C4CA3">
      <w:pPr>
        <w:jc w:val="center"/>
      </w:pPr>
    </w:p>
    <w:p w14:paraId="2AC3C246" w14:textId="4B672815" w:rsidR="005C4CA3" w:rsidRDefault="002066FB" w:rsidP="005C4CA3">
      <w:pPr>
        <w:jc w:val="center"/>
      </w:pPr>
      <w:r>
        <w:t>[</w:t>
      </w:r>
      <w:r w:rsidR="00C04220">
        <w:t>Title of Project</w:t>
      </w:r>
      <w:r>
        <w:t>]</w:t>
      </w:r>
    </w:p>
    <w:p w14:paraId="3300C189" w14:textId="79E2B257" w:rsidR="005C4CA3" w:rsidRDefault="002066FB" w:rsidP="005C4CA3">
      <w:pPr>
        <w:jc w:val="center"/>
      </w:pPr>
      <w:r>
        <w:t>a</w:t>
      </w:r>
      <w:r w:rsidR="00C04220">
        <w:t>t [Name of Parish or Institution]</w:t>
      </w:r>
    </w:p>
    <w:p w14:paraId="2941CF49" w14:textId="26CE56B4" w:rsidR="00C04220" w:rsidRDefault="00C04220" w:rsidP="005C4CA3">
      <w:pPr>
        <w:jc w:val="center"/>
      </w:pPr>
      <w:r>
        <w:t>[City, State of the Parish or Institution]</w:t>
      </w:r>
    </w:p>
    <w:p w14:paraId="3F0D70E6" w14:textId="77777777" w:rsidR="005C4CA3" w:rsidRDefault="005C4CA3" w:rsidP="005C4CA3">
      <w:pPr>
        <w:jc w:val="center"/>
      </w:pPr>
    </w:p>
    <w:p w14:paraId="01B0F004" w14:textId="77777777" w:rsidR="005C4CA3" w:rsidRDefault="005C4CA3" w:rsidP="005C4CA3">
      <w:pPr>
        <w:jc w:val="center"/>
      </w:pPr>
    </w:p>
    <w:p w14:paraId="7BF46F5D" w14:textId="77777777" w:rsidR="005C4CA3" w:rsidRDefault="005C4CA3" w:rsidP="005C4CA3">
      <w:pPr>
        <w:jc w:val="center"/>
      </w:pPr>
    </w:p>
    <w:p w14:paraId="6B613F8A" w14:textId="7D61E2E9" w:rsidR="005C4CA3" w:rsidRDefault="00972218" w:rsidP="005C4CA3">
      <w:pPr>
        <w:jc w:val="center"/>
      </w:pPr>
      <w:r>
        <w:t xml:space="preserve">A </w:t>
      </w:r>
      <w:r w:rsidR="002066FB">
        <w:t xml:space="preserve">capstone </w:t>
      </w:r>
      <w:r w:rsidR="00C04220">
        <w:t>project in ministry</w:t>
      </w:r>
      <w:r w:rsidR="005C4CA3">
        <w:t xml:space="preserve"> submitted to the faculty of</w:t>
      </w:r>
    </w:p>
    <w:p w14:paraId="0CCF928A" w14:textId="77777777" w:rsidR="007414F8" w:rsidRDefault="007414F8" w:rsidP="005C4CA3">
      <w:pPr>
        <w:jc w:val="center"/>
      </w:pPr>
      <w:r w:rsidRPr="007414F8">
        <w:t>Mount St. Mary’s Seminary &amp; School of Theolog</w:t>
      </w:r>
      <w:r>
        <w:t xml:space="preserve">y </w:t>
      </w:r>
    </w:p>
    <w:p w14:paraId="24ADA585" w14:textId="047C7AC2" w:rsidR="005C4CA3" w:rsidRDefault="005C4CA3" w:rsidP="00C04220">
      <w:pPr>
        <w:jc w:val="center"/>
      </w:pPr>
      <w:r>
        <w:t xml:space="preserve">in partial fulfillment of the requirements for the </w:t>
      </w:r>
      <w:r w:rsidR="002066FB">
        <w:t xml:space="preserve">[Master of Arts </w:t>
      </w:r>
      <w:r w:rsidR="00C04220">
        <w:t>in Pastoral Ministry</w:t>
      </w:r>
      <w:r w:rsidR="002066FB">
        <w:t xml:space="preserve"> or Certificate in Pastoral Ministry]</w:t>
      </w:r>
    </w:p>
    <w:p w14:paraId="34B3AF6A" w14:textId="77777777" w:rsidR="00291AAC" w:rsidRDefault="00291AAC" w:rsidP="005C4CA3">
      <w:pPr>
        <w:jc w:val="center"/>
      </w:pPr>
    </w:p>
    <w:p w14:paraId="6C5D5603" w14:textId="77777777" w:rsidR="00291AAC" w:rsidRDefault="00291AAC" w:rsidP="005C4CA3">
      <w:pPr>
        <w:jc w:val="center"/>
      </w:pPr>
    </w:p>
    <w:p w14:paraId="53B9AF7E" w14:textId="77777777" w:rsidR="0024608C" w:rsidRDefault="0024608C" w:rsidP="005C4CA3">
      <w:pPr>
        <w:jc w:val="center"/>
      </w:pPr>
    </w:p>
    <w:p w14:paraId="158E5F19" w14:textId="77777777" w:rsidR="0024608C" w:rsidRDefault="005C4CA3" w:rsidP="005C4CA3">
      <w:pPr>
        <w:jc w:val="center"/>
      </w:pPr>
      <w:r>
        <w:t>By</w:t>
      </w:r>
    </w:p>
    <w:p w14:paraId="44501BA5" w14:textId="508EC5AC" w:rsidR="007A06EB" w:rsidRPr="001F1A0E" w:rsidRDefault="007A06EB" w:rsidP="007A06EB">
      <w:pPr>
        <w:jc w:val="center"/>
        <w:rPr>
          <w:rFonts w:cs="Times New Roman"/>
        </w:rPr>
      </w:pPr>
      <w:r w:rsidRPr="001F1A0E">
        <w:rPr>
          <w:rFonts w:cs="Times New Roman"/>
        </w:rPr>
        <w:t>[</w:t>
      </w:r>
      <w:r>
        <w:rPr>
          <w:rFonts w:cs="Times New Roman"/>
        </w:rPr>
        <w:t xml:space="preserve">Your First, Middle Initial, Last </w:t>
      </w:r>
      <w:r w:rsidRPr="001F1A0E">
        <w:rPr>
          <w:rFonts w:cs="Times New Roman"/>
        </w:rPr>
        <w:t>Name]</w:t>
      </w:r>
    </w:p>
    <w:p w14:paraId="4F402F17" w14:textId="77777777" w:rsidR="001979AB" w:rsidRDefault="001979AB" w:rsidP="005C4CA3">
      <w:pPr>
        <w:jc w:val="center"/>
      </w:pPr>
    </w:p>
    <w:p w14:paraId="6C5B5946" w14:textId="77777777" w:rsidR="001979AB" w:rsidRDefault="001979AB" w:rsidP="005C4CA3">
      <w:pPr>
        <w:jc w:val="center"/>
      </w:pPr>
    </w:p>
    <w:p w14:paraId="077CBD0E" w14:textId="77777777" w:rsidR="001979AB" w:rsidRDefault="001979AB" w:rsidP="005C4CA3">
      <w:pPr>
        <w:jc w:val="center"/>
      </w:pPr>
    </w:p>
    <w:p w14:paraId="576D87D8" w14:textId="77777777" w:rsidR="005C4CA3" w:rsidRDefault="005C4CA3" w:rsidP="005C4CA3">
      <w:pPr>
        <w:jc w:val="center"/>
      </w:pPr>
      <w:r>
        <w:t>Cincinnati, Ohio</w:t>
      </w:r>
    </w:p>
    <w:p w14:paraId="2001476E" w14:textId="3F7D6F01" w:rsidR="00F860F2" w:rsidRDefault="007A06EB" w:rsidP="005C4CA3">
      <w:pPr>
        <w:jc w:val="center"/>
      </w:pPr>
      <w:r>
        <w:t>[Date]</w:t>
      </w:r>
    </w:p>
    <w:p w14:paraId="6C1E1841" w14:textId="77777777" w:rsidR="005C4CA3" w:rsidRDefault="00F860F2" w:rsidP="005C4CA3">
      <w:pPr>
        <w:jc w:val="center"/>
      </w:pPr>
      <w:r>
        <w:t xml:space="preserve">[this </w:t>
      </w:r>
      <w:r w:rsidR="00972218">
        <w:t>is the date of the completed document</w:t>
      </w:r>
      <w:r>
        <w:t>; not</w:t>
      </w:r>
      <w:r w:rsidR="00972218">
        <w:t xml:space="preserve"> the</w:t>
      </w:r>
      <w:r>
        <w:t xml:space="preserve"> graduation date]</w:t>
      </w:r>
    </w:p>
    <w:p w14:paraId="564B7F4B" w14:textId="77777777" w:rsidR="005C4CA3" w:rsidRDefault="005C4CA3" w:rsidP="00C04220">
      <w:pPr>
        <w:sectPr w:rsidR="005C4CA3" w:rsidSect="0024608C">
          <w:footerReference w:type="default" r:id="rId7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14:paraId="310F8A15" w14:textId="77777777" w:rsidR="00714FBC" w:rsidRDefault="00714FBC" w:rsidP="00C04220"/>
    <w:p w14:paraId="5662D4DE" w14:textId="77777777" w:rsidR="00714FBC" w:rsidRDefault="00CC2A02" w:rsidP="00714FBC">
      <w:pPr>
        <w:jc w:val="center"/>
      </w:pPr>
      <w:r>
        <w:t xml:space="preserve">Table of </w:t>
      </w:r>
      <w:r w:rsidR="00714FBC">
        <w:t>Contents</w:t>
      </w:r>
    </w:p>
    <w:p w14:paraId="288D1C6C" w14:textId="77777777" w:rsidR="00DE6BA5" w:rsidRDefault="00714FBC">
      <w:pPr>
        <w:pStyle w:val="TOC1"/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422115" w:history="1">
        <w:r w:rsidR="00DE6BA5" w:rsidRPr="000535B4">
          <w:rPr>
            <w:rStyle w:val="Hyperlink"/>
            <w:noProof/>
          </w:rPr>
          <w:t>List of Abbreviations (using Heading 1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_Toc82422115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vi</w:t>
        </w:r>
        <w:r w:rsidR="00DE6BA5">
          <w:rPr>
            <w:noProof/>
            <w:webHidden/>
          </w:rPr>
          <w:fldChar w:fldCharType="end"/>
        </w:r>
      </w:hyperlink>
    </w:p>
    <w:p w14:paraId="4888118F" w14:textId="77777777" w:rsidR="00DE6BA5" w:rsidRDefault="00934764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82422116" w:history="1">
        <w:r w:rsidR="00DE6BA5" w:rsidRPr="000535B4">
          <w:rPr>
            <w:rStyle w:val="Hyperlink"/>
            <w:noProof/>
          </w:rPr>
          <w:t>Heading 1 (using Heading 1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_Toc82422116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1</w:t>
        </w:r>
        <w:r w:rsidR="00DE6BA5">
          <w:rPr>
            <w:noProof/>
            <w:webHidden/>
          </w:rPr>
          <w:fldChar w:fldCharType="end"/>
        </w:r>
      </w:hyperlink>
    </w:p>
    <w:p w14:paraId="271668E0" w14:textId="77777777" w:rsidR="00DE6BA5" w:rsidRDefault="00934764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82422117" w:history="1">
        <w:r w:rsidR="00DE6BA5" w:rsidRPr="000535B4">
          <w:rPr>
            <w:rStyle w:val="Hyperlink"/>
            <w:noProof/>
          </w:rPr>
          <w:t>Heading 2 (using Heading 1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_Toc82422117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2</w:t>
        </w:r>
        <w:r w:rsidR="00DE6BA5">
          <w:rPr>
            <w:noProof/>
            <w:webHidden/>
          </w:rPr>
          <w:fldChar w:fldCharType="end"/>
        </w:r>
      </w:hyperlink>
    </w:p>
    <w:p w14:paraId="21C22F9F" w14:textId="77777777" w:rsidR="00DE6BA5" w:rsidRDefault="0093476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82422118" w:history="1">
        <w:r w:rsidR="00DE6BA5" w:rsidRPr="000535B4">
          <w:rPr>
            <w:rStyle w:val="Hyperlink"/>
            <w:noProof/>
          </w:rPr>
          <w:t>2.1 (using Heading 2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_Toc82422118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2</w:t>
        </w:r>
        <w:r w:rsidR="00DE6BA5">
          <w:rPr>
            <w:noProof/>
            <w:webHidden/>
          </w:rPr>
          <w:fldChar w:fldCharType="end"/>
        </w:r>
      </w:hyperlink>
    </w:p>
    <w:p w14:paraId="31A99CDC" w14:textId="77777777" w:rsidR="00DE6BA5" w:rsidRDefault="0093476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82422119" w:history="1">
        <w:r w:rsidR="00DE6BA5" w:rsidRPr="000535B4">
          <w:rPr>
            <w:rStyle w:val="Hyperlink"/>
            <w:noProof/>
          </w:rPr>
          <w:t>2.1.1 (using heading 3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_Toc82422119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2</w:t>
        </w:r>
        <w:r w:rsidR="00DE6BA5">
          <w:rPr>
            <w:noProof/>
            <w:webHidden/>
          </w:rPr>
          <w:fldChar w:fldCharType="end"/>
        </w:r>
      </w:hyperlink>
    </w:p>
    <w:p w14:paraId="52F3834E" w14:textId="77777777" w:rsidR="00DE6BA5" w:rsidRDefault="0093476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82422120" w:history="1">
        <w:r w:rsidR="00DE6BA5" w:rsidRPr="000535B4">
          <w:rPr>
            <w:rStyle w:val="Hyperlink"/>
            <w:noProof/>
          </w:rPr>
          <w:t>2.1.2 (using heading 3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_Toc82422120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3</w:t>
        </w:r>
        <w:r w:rsidR="00DE6BA5">
          <w:rPr>
            <w:noProof/>
            <w:webHidden/>
          </w:rPr>
          <w:fldChar w:fldCharType="end"/>
        </w:r>
      </w:hyperlink>
    </w:p>
    <w:p w14:paraId="630129F1" w14:textId="77777777" w:rsidR="00DE6BA5" w:rsidRDefault="00934764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82422121" w:history="1">
        <w:r w:rsidR="00DE6BA5" w:rsidRPr="000535B4">
          <w:rPr>
            <w:rStyle w:val="Hyperlink"/>
            <w:noProof/>
          </w:rPr>
          <w:t>Heading 3 (using Heading 1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_Toc82422121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4</w:t>
        </w:r>
        <w:r w:rsidR="00DE6BA5">
          <w:rPr>
            <w:noProof/>
            <w:webHidden/>
          </w:rPr>
          <w:fldChar w:fldCharType="end"/>
        </w:r>
      </w:hyperlink>
    </w:p>
    <w:p w14:paraId="3EB2DDE4" w14:textId="77777777" w:rsidR="00DE6BA5" w:rsidRDefault="0093476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82422122" w:history="1">
        <w:r w:rsidR="00DE6BA5" w:rsidRPr="000535B4">
          <w:rPr>
            <w:rStyle w:val="Hyperlink"/>
            <w:noProof/>
          </w:rPr>
          <w:t>3.1 (using Heading 2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_Toc82422122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4</w:t>
        </w:r>
        <w:r w:rsidR="00DE6BA5">
          <w:rPr>
            <w:noProof/>
            <w:webHidden/>
          </w:rPr>
          <w:fldChar w:fldCharType="end"/>
        </w:r>
      </w:hyperlink>
    </w:p>
    <w:p w14:paraId="6EF73769" w14:textId="77777777" w:rsidR="00DE6BA5" w:rsidRDefault="00934764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82422123" w:history="1">
        <w:r w:rsidR="00DE6BA5" w:rsidRPr="000535B4">
          <w:rPr>
            <w:rStyle w:val="Hyperlink"/>
            <w:noProof/>
          </w:rPr>
          <w:t>Bibliography (using Heading 1 style)</w:t>
        </w:r>
        <w:r w:rsidR="00DE6BA5">
          <w:rPr>
            <w:noProof/>
            <w:webHidden/>
          </w:rPr>
          <w:tab/>
        </w:r>
        <w:r w:rsidR="00DE6BA5">
          <w:rPr>
            <w:noProof/>
            <w:webHidden/>
          </w:rPr>
          <w:fldChar w:fldCharType="begin"/>
        </w:r>
        <w:r w:rsidR="00DE6BA5">
          <w:rPr>
            <w:noProof/>
            <w:webHidden/>
          </w:rPr>
          <w:instrText xml:space="preserve"> PAGEREF _Toc82422123 \h </w:instrText>
        </w:r>
        <w:r w:rsidR="00DE6BA5">
          <w:rPr>
            <w:noProof/>
            <w:webHidden/>
          </w:rPr>
        </w:r>
        <w:r w:rsidR="00DE6BA5">
          <w:rPr>
            <w:noProof/>
            <w:webHidden/>
          </w:rPr>
          <w:fldChar w:fldCharType="separate"/>
        </w:r>
        <w:r w:rsidR="00DE6BA5">
          <w:rPr>
            <w:noProof/>
            <w:webHidden/>
          </w:rPr>
          <w:t>5</w:t>
        </w:r>
        <w:r w:rsidR="00DE6BA5">
          <w:rPr>
            <w:noProof/>
            <w:webHidden/>
          </w:rPr>
          <w:fldChar w:fldCharType="end"/>
        </w:r>
      </w:hyperlink>
    </w:p>
    <w:p w14:paraId="1D15B135" w14:textId="77777777" w:rsidR="00535BC1" w:rsidRDefault="00714FBC" w:rsidP="005C4CA3">
      <w:pPr>
        <w:jc w:val="both"/>
      </w:pPr>
      <w:r>
        <w:fldChar w:fldCharType="end"/>
      </w:r>
    </w:p>
    <w:p w14:paraId="643BEDAE" w14:textId="77777777" w:rsidR="00535BC1" w:rsidRDefault="00535BC1" w:rsidP="005C4CA3">
      <w:pPr>
        <w:jc w:val="both"/>
      </w:pPr>
    </w:p>
    <w:p w14:paraId="6A1A2B96" w14:textId="77777777" w:rsidR="00535BC1" w:rsidRDefault="00535BC1" w:rsidP="005C4CA3">
      <w:pPr>
        <w:jc w:val="both"/>
      </w:pPr>
    </w:p>
    <w:p w14:paraId="0907119B" w14:textId="15BB1587" w:rsidR="00714FBC" w:rsidRDefault="00714FBC" w:rsidP="00714FBC">
      <w:pPr>
        <w:spacing w:line="240" w:lineRule="auto"/>
        <w:jc w:val="both"/>
      </w:pPr>
      <w:r>
        <w:t xml:space="preserve">Did you know that you can create a table of contents </w:t>
      </w:r>
      <w:r w:rsidR="002066FB">
        <w:t xml:space="preserve">(TOC) </w:t>
      </w:r>
      <w:r>
        <w:t xml:space="preserve">with one click? </w:t>
      </w:r>
      <w:r w:rsidR="00F56F52">
        <w:t>It is a two-</w:t>
      </w:r>
      <w:r>
        <w:t>step process. First u</w:t>
      </w:r>
      <w:r w:rsidRPr="006E436F">
        <w:t>se Microsoft Word</w:t>
      </w:r>
      <w:r>
        <w:t xml:space="preserve"> Styles</w:t>
      </w:r>
      <w:r w:rsidRPr="006E436F">
        <w:t xml:space="preserve"> to apply consistent formatting to your titles, headings</w:t>
      </w:r>
      <w:r w:rsidR="002066FB">
        <w:t>,</w:t>
      </w:r>
      <w:r w:rsidRPr="006E436F">
        <w:t xml:space="preserve"> and subheadings</w:t>
      </w:r>
      <w:r>
        <w:t>; then</w:t>
      </w:r>
      <w:r w:rsidRPr="006E436F">
        <w:t xml:space="preserve"> create a TOC using the </w:t>
      </w:r>
      <w:r>
        <w:t>References tool</w:t>
      </w:r>
      <w:r w:rsidRPr="006E436F">
        <w:t xml:space="preserve"> in Word. If you are unsure of how to create TOC in Word, please </w:t>
      </w:r>
      <w:r>
        <w:t xml:space="preserve">visit </w:t>
      </w:r>
      <w:proofErr w:type="spellStart"/>
      <w:r>
        <w:t>Maly</w:t>
      </w:r>
      <w:proofErr w:type="spellEnd"/>
      <w:r>
        <w:t xml:space="preserve"> Library’s Tutorials</w:t>
      </w:r>
      <w:r w:rsidR="00F860F2">
        <w:t xml:space="preserve"> at</w:t>
      </w:r>
      <w:r>
        <w:t xml:space="preserve"> </w:t>
      </w:r>
      <w:hyperlink r:id="rId8" w:history="1">
        <w:r w:rsidR="00F860F2" w:rsidRPr="00B32AFC">
          <w:rPr>
            <w:rStyle w:val="Hyperlink"/>
          </w:rPr>
          <w:t>http://library.athenaeum.edu/tutorials</w:t>
        </w:r>
      </w:hyperlink>
      <w:r w:rsidRPr="006E436F">
        <w:t>.</w:t>
      </w:r>
    </w:p>
    <w:p w14:paraId="6F3B214D" w14:textId="77777777" w:rsidR="00714FBC" w:rsidRDefault="00714FBC" w:rsidP="00714FBC">
      <w:pPr>
        <w:spacing w:line="240" w:lineRule="auto"/>
        <w:jc w:val="both"/>
      </w:pPr>
    </w:p>
    <w:p w14:paraId="4A797771" w14:textId="1D3E692A" w:rsidR="00714FBC" w:rsidRDefault="00714FBC" w:rsidP="00714FBC">
      <w:pPr>
        <w:spacing w:line="240" w:lineRule="auto"/>
        <w:jc w:val="both"/>
      </w:pPr>
      <w:r>
        <w:t xml:space="preserve">There is already a TOC on this page. </w:t>
      </w:r>
      <w:r w:rsidR="00F860F2">
        <w:t xml:space="preserve">You may edit headings in the rest of this document and then update the TOC. </w:t>
      </w:r>
      <w:r>
        <w:t>To update the page after you have added your own headings, go to References</w:t>
      </w:r>
      <w:r w:rsidR="002066FB">
        <w:t>—</w:t>
      </w:r>
      <w:r>
        <w:t xml:space="preserve">Update Table. </w:t>
      </w:r>
      <w:r w:rsidR="00CC2A02">
        <w:t>Choose to update the entire table.</w:t>
      </w:r>
    </w:p>
    <w:p w14:paraId="30E7F641" w14:textId="77777777" w:rsidR="00714FBC" w:rsidRDefault="00714FBC" w:rsidP="00714FBC">
      <w:pPr>
        <w:spacing w:line="240" w:lineRule="auto"/>
        <w:jc w:val="both"/>
      </w:pPr>
    </w:p>
    <w:p w14:paraId="4DDEEB09" w14:textId="7D9D2994" w:rsidR="00714FBC" w:rsidRDefault="002E6479" w:rsidP="00714FBC">
      <w:pPr>
        <w:spacing w:line="240" w:lineRule="auto"/>
        <w:jc w:val="both"/>
      </w:pPr>
      <w:r>
        <w:t>After applying Styles, you can also jump to different sections of your paper using View</w:t>
      </w:r>
      <w:r w:rsidR="002066FB">
        <w:t>—</w:t>
      </w:r>
      <w:r>
        <w:t>Navigation Pane</w:t>
      </w:r>
      <w:r w:rsidR="002C055B">
        <w:t xml:space="preserve"> (check the box)</w:t>
      </w:r>
      <w:r>
        <w:t xml:space="preserve">. A navigation pane will appear on the </w:t>
      </w:r>
      <w:proofErr w:type="gramStart"/>
      <w:r>
        <w:t>left hand</w:t>
      </w:r>
      <w:proofErr w:type="gramEnd"/>
      <w:r>
        <w:t xml:space="preserve"> side that allows you to quickly navigate the parts of your </w:t>
      </w:r>
      <w:r w:rsidR="002066FB">
        <w:t>report</w:t>
      </w:r>
      <w:r>
        <w:t>.</w:t>
      </w:r>
    </w:p>
    <w:p w14:paraId="7BEBA6C9" w14:textId="77777777" w:rsidR="00714FBC" w:rsidRDefault="00714FBC" w:rsidP="00714FBC">
      <w:pPr>
        <w:spacing w:line="240" w:lineRule="auto"/>
        <w:jc w:val="both"/>
      </w:pPr>
    </w:p>
    <w:p w14:paraId="1A6A6A27" w14:textId="11510B7A" w:rsidR="002E6479" w:rsidRDefault="002E6479" w:rsidP="00714FBC">
      <w:pPr>
        <w:spacing w:line="240" w:lineRule="auto"/>
        <w:jc w:val="both"/>
      </w:pPr>
      <w:r>
        <w:t xml:space="preserve">Anything that comes after the Contents page should be </w:t>
      </w:r>
      <w:r w:rsidR="00F56F52">
        <w:t>listed in the table of contents. Therefore</w:t>
      </w:r>
      <w:r w:rsidR="002066FB">
        <w:t>,</w:t>
      </w:r>
      <w:r w:rsidR="00F56F52">
        <w:t xml:space="preserve"> use the heading styles for any heading appearing </w:t>
      </w:r>
      <w:r w:rsidR="00F56F52" w:rsidRPr="005B4DEA">
        <w:t>after</w:t>
      </w:r>
      <w:r w:rsidR="00F56F52">
        <w:t xml:space="preserve"> the Contents page</w:t>
      </w:r>
      <w:r w:rsidR="005B4DEA">
        <w:t xml:space="preserve"> but not before</w:t>
      </w:r>
      <w:r w:rsidR="00F56F52">
        <w:t>.</w:t>
      </w:r>
    </w:p>
    <w:p w14:paraId="7F771AD4" w14:textId="77777777" w:rsidR="00714FBC" w:rsidRDefault="00714FBC" w:rsidP="00714FBC">
      <w:pPr>
        <w:spacing w:line="240" w:lineRule="auto"/>
        <w:jc w:val="both"/>
      </w:pPr>
    </w:p>
    <w:p w14:paraId="6ECC205C" w14:textId="1AAAB3A3" w:rsidR="00291AAC" w:rsidRDefault="002E6479" w:rsidP="005C4CA3">
      <w:pPr>
        <w:jc w:val="both"/>
      </w:pPr>
      <w:r>
        <w:br w:type="page"/>
      </w:r>
    </w:p>
    <w:p w14:paraId="7EB21B6B" w14:textId="77777777" w:rsidR="0024608C" w:rsidRDefault="00DE6BA5" w:rsidP="005C4CA3">
      <w:pPr>
        <w:pStyle w:val="Heading1"/>
      </w:pPr>
      <w:bookmarkStart w:id="0" w:name="_Toc82422116"/>
      <w:r>
        <w:lastRenderedPageBreak/>
        <w:t>Heading 1</w:t>
      </w:r>
      <w:r w:rsidR="002C3D0A">
        <w:t xml:space="preserve"> </w:t>
      </w:r>
      <w:r w:rsidR="005F361B">
        <w:t>(us</w:t>
      </w:r>
      <w:r w:rsidR="00F56F52">
        <w:t>ing</w:t>
      </w:r>
      <w:r w:rsidR="005F361B">
        <w:t xml:space="preserve"> Heading 1 style)</w:t>
      </w:r>
      <w:bookmarkEnd w:id="0"/>
    </w:p>
    <w:p w14:paraId="11D2DA1A" w14:textId="77777777" w:rsidR="002E6479" w:rsidRDefault="00715177" w:rsidP="00CC2A02">
      <w:pPr>
        <w:pStyle w:val="body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96E79" wp14:editId="342FF46B">
                <wp:simplePos x="0" y="0"/>
                <wp:positionH relativeFrom="column">
                  <wp:posOffset>5219700</wp:posOffset>
                </wp:positionH>
                <wp:positionV relativeFrom="paragraph">
                  <wp:posOffset>1508760</wp:posOffset>
                </wp:positionV>
                <wp:extent cx="213360" cy="586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586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AAD09" id="Oval 3" o:spid="_x0000_s1026" style="position:absolute;margin-left:411pt;margin-top:118.8pt;width:16.8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C08C42" wp14:editId="2BD17C38">
            <wp:simplePos x="0" y="0"/>
            <wp:positionH relativeFrom="column">
              <wp:posOffset>-234315</wp:posOffset>
            </wp:positionH>
            <wp:positionV relativeFrom="paragraph">
              <wp:posOffset>1508760</wp:posOffset>
            </wp:positionV>
            <wp:extent cx="5943600" cy="69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36F">
        <w:tab/>
      </w:r>
      <w:r w:rsidR="0011174D">
        <w:t xml:space="preserve">MS Word </w:t>
      </w:r>
      <w:r w:rsidR="002E6479">
        <w:t>Style</w:t>
      </w:r>
      <w:r w:rsidR="0011174D">
        <w:t xml:space="preserve">s are very helpful for making your paper look uniform. A number of styles have been </w:t>
      </w:r>
      <w:r w:rsidR="0063240E">
        <w:t>created for</w:t>
      </w:r>
      <w:r w:rsidR="0011174D">
        <w:t xml:space="preserve"> this template</w:t>
      </w:r>
      <w:r w:rsidR="0063240E">
        <w:t>,</w:t>
      </w:r>
      <w:r w:rsidR="0011174D">
        <w:t xml:space="preserve"> and we will refer to them </w:t>
      </w:r>
      <w:r w:rsidR="0063240E">
        <w:t xml:space="preserve">where applicable. </w:t>
      </w:r>
      <w:r>
        <w:t>The styles</w:t>
      </w:r>
      <w:r w:rsidR="0063240E">
        <w:t xml:space="preserve"> created for this template may be </w:t>
      </w:r>
      <w:r>
        <w:t>found</w:t>
      </w:r>
      <w:r w:rsidR="0063240E">
        <w:t xml:space="preserve"> in the box at the top of your screen. It looks like this: </w:t>
      </w:r>
    </w:p>
    <w:p w14:paraId="6105BF3B" w14:textId="77777777" w:rsidR="0063240E" w:rsidRDefault="0063240E" w:rsidP="00CC2A02">
      <w:pPr>
        <w:pStyle w:val="bodytext1"/>
      </w:pPr>
    </w:p>
    <w:p w14:paraId="34862595" w14:textId="52E0E8FF" w:rsidR="004C4E87" w:rsidRDefault="004C4E87" w:rsidP="00F44487">
      <w:pPr>
        <w:pStyle w:val="bodytext1"/>
      </w:pPr>
      <w:r>
        <w:tab/>
      </w:r>
      <w:r w:rsidR="0063240E">
        <w:t>The styles for this template can be found by scrolling the up or down arrows (circled)</w:t>
      </w:r>
      <w:r w:rsidR="00715177">
        <w:t xml:space="preserve"> to the right of the </w:t>
      </w:r>
      <w:r w:rsidR="00715177" w:rsidRPr="00CC2A02">
        <w:t>style</w:t>
      </w:r>
      <w:r w:rsidR="00715177">
        <w:t xml:space="preserve"> types</w:t>
      </w:r>
      <w:r w:rsidR="0063240E">
        <w:t>. Styles are applied at the paragraph level. To apply a style, you must place your cursor in the paragraph where you would like to apply a style</w:t>
      </w:r>
      <w:r w:rsidR="00715177">
        <w:t>, a</w:t>
      </w:r>
      <w:r w:rsidR="0063240E">
        <w:t xml:space="preserve">nd then click on the style in the </w:t>
      </w:r>
      <w:r w:rsidR="0063240E" w:rsidRPr="00CC2A02">
        <w:t>style</w:t>
      </w:r>
      <w:r w:rsidR="0063240E">
        <w:t xml:space="preserve"> box. Try now to place the cursor here and </w:t>
      </w:r>
      <w:r w:rsidR="00715177">
        <w:t xml:space="preserve">click </w:t>
      </w:r>
      <w:proofErr w:type="gramStart"/>
      <w:r w:rsidR="00715177">
        <w:t xml:space="preserve">on </w:t>
      </w:r>
      <w:r w:rsidR="0063240E">
        <w:t xml:space="preserve"> </w:t>
      </w:r>
      <w:r w:rsidR="0063240E" w:rsidRPr="00715177">
        <w:rPr>
          <w:b/>
        </w:rPr>
        <w:t>blockquote</w:t>
      </w:r>
      <w:proofErr w:type="gramEnd"/>
      <w:r w:rsidR="0063240E" w:rsidRPr="00715177">
        <w:rPr>
          <w:b/>
        </w:rPr>
        <w:t xml:space="preserve"> 1</w:t>
      </w:r>
      <w:r w:rsidR="0063240E">
        <w:t xml:space="preserve">. This paragraph will be formatted as a block quote. To return to a style appropriate to the body of this text, keep the cursor in this paragraph and click on </w:t>
      </w:r>
      <w:r w:rsidR="0063240E" w:rsidRPr="002E6479">
        <w:rPr>
          <w:b/>
        </w:rPr>
        <w:t>body text 1</w:t>
      </w:r>
      <w:r w:rsidR="0063240E">
        <w:t>.</w:t>
      </w:r>
    </w:p>
    <w:p w14:paraId="195C953B" w14:textId="77777777" w:rsidR="0063240E" w:rsidRDefault="0063240E" w:rsidP="005C4CA3"/>
    <w:p w14:paraId="0FD5B295" w14:textId="77777777" w:rsidR="0024608C" w:rsidRDefault="00F44487" w:rsidP="00F44487">
      <w:pPr>
        <w:pStyle w:val="Heading1"/>
      </w:pPr>
      <w:r>
        <w:br w:type="page"/>
      </w:r>
      <w:bookmarkStart w:id="1" w:name="_Toc82422117"/>
      <w:r w:rsidR="00DE6BA5">
        <w:lastRenderedPageBreak/>
        <w:t>Heading</w:t>
      </w:r>
      <w:r w:rsidR="002C3D0A">
        <w:t xml:space="preserve"> </w:t>
      </w:r>
      <w:r w:rsidR="0011174D">
        <w:t>2</w:t>
      </w:r>
      <w:r w:rsidR="00F56F52">
        <w:t xml:space="preserve"> (using Heading 1 style)</w:t>
      </w:r>
      <w:bookmarkEnd w:id="1"/>
    </w:p>
    <w:p w14:paraId="1430AFCF" w14:textId="3F87D365" w:rsidR="0024608C" w:rsidRDefault="00DE6BA5" w:rsidP="00CC2A02">
      <w:pPr>
        <w:pStyle w:val="bodytext1"/>
      </w:pPr>
      <w:r>
        <w:tab/>
        <w:t>Major headings</w:t>
      </w:r>
      <w:r w:rsidR="002C3D0A">
        <w:t xml:space="preserve"> should start on a new page.</w:t>
      </w:r>
      <w:r w:rsidR="004C4E87">
        <w:t xml:space="preserve"> </w:t>
      </w:r>
      <w:r w:rsidR="00652BC3">
        <w:t xml:space="preserve">Rather than hitting </w:t>
      </w:r>
      <w:r w:rsidR="00483F79">
        <w:t>E</w:t>
      </w:r>
      <w:r w:rsidR="00652BC3">
        <w:t>nter several times, use Page Layout</w:t>
      </w:r>
      <w:r w:rsidR="00A771D7">
        <w:t>—</w:t>
      </w:r>
      <w:r w:rsidR="00652BC3">
        <w:t>Page Break to start a new page.</w:t>
      </w:r>
      <w:r w:rsidR="009B1EC3">
        <w:t xml:space="preserve"> You can see where page breaks, spaces, tabs, and other such hidden formatting marks are by click</w:t>
      </w:r>
      <w:r w:rsidR="00A771D7">
        <w:t>ing</w:t>
      </w:r>
      <w:r w:rsidR="009B1EC3">
        <w:t xml:space="preserve"> on the paragraph button, found in the MS Word ribbon at top; </w:t>
      </w:r>
      <w:r w:rsidR="00A771D7">
        <w:t>it is</w:t>
      </w:r>
      <w:r w:rsidR="009B1EC3">
        <w:t xml:space="preserve"> circled in red below:</w:t>
      </w:r>
    </w:p>
    <w:p w14:paraId="2AD55C16" w14:textId="77777777" w:rsidR="009B1EC3" w:rsidRDefault="009B1EC3" w:rsidP="00CC2A02">
      <w:pPr>
        <w:pStyle w:val="bodytext1"/>
      </w:pPr>
      <w:r>
        <w:rPr>
          <w:noProof/>
        </w:rPr>
        <mc:AlternateContent>
          <mc:Choice Requires="wpg">
            <w:drawing>
              <wp:inline distT="0" distB="0" distL="0" distR="0" wp14:anchorId="1E974BAF" wp14:editId="2D3F3C29">
                <wp:extent cx="5646420" cy="1249680"/>
                <wp:effectExtent l="0" t="0" r="11430" b="762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0" cy="1249680"/>
                          <a:chOff x="0" y="0"/>
                          <a:chExt cx="5646420" cy="124968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420" cy="1249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5334000" y="411480"/>
                            <a:ext cx="312420" cy="3733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7650E" id="Group 5" o:spid="_x0000_s1026" style="width:444.6pt;height:98.4pt;mso-position-horizontal-relative:char;mso-position-vertical-relative:line" coordsize="56464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6464;height:12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">
                  <v:imagedata r:id="rId11" o:title=""/>
                </v:shape>
                <v:oval id="Oval 4" o:spid="_x0000_s1028" style="position:absolute;left:53340;top:4114;width:3124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" filled="f" strokecolor="red" strokeweight="2pt"/>
                <w10:anchorlock/>
              </v:group>
            </w:pict>
          </mc:Fallback>
        </mc:AlternateContent>
      </w:r>
    </w:p>
    <w:p w14:paraId="563A8132" w14:textId="77777777" w:rsidR="0024608C" w:rsidRDefault="009B1EC3" w:rsidP="005C4CA3">
      <w:pPr>
        <w:jc w:val="both"/>
      </w:pPr>
      <w:r>
        <w:tab/>
        <w:t>Knowing how to “see” these hidden formatting marks is helpful for figuring out why your paragraphs or spacing may look askew or other formatting problems.</w:t>
      </w:r>
    </w:p>
    <w:p w14:paraId="1D7B46C3" w14:textId="77777777" w:rsidR="009B1EC3" w:rsidRDefault="009B1EC3" w:rsidP="005C4CA3">
      <w:pPr>
        <w:jc w:val="both"/>
      </w:pPr>
    </w:p>
    <w:p w14:paraId="1D567A63" w14:textId="77777777" w:rsidR="006E436F" w:rsidRDefault="0011174D" w:rsidP="006E436F">
      <w:pPr>
        <w:pStyle w:val="Heading2"/>
      </w:pPr>
      <w:bookmarkStart w:id="2" w:name="_Toc82422118"/>
      <w:r>
        <w:t>2.</w:t>
      </w:r>
      <w:r w:rsidR="006E436F" w:rsidRPr="006E436F">
        <w:t>1</w:t>
      </w:r>
      <w:r w:rsidR="00F56F52">
        <w:t xml:space="preserve"> (using</w:t>
      </w:r>
      <w:r w:rsidR="005F361B">
        <w:t xml:space="preserve"> Heading 2 style)</w:t>
      </w:r>
      <w:bookmarkEnd w:id="2"/>
    </w:p>
    <w:p w14:paraId="19A1EFC0" w14:textId="58909831" w:rsidR="00652BC3" w:rsidRDefault="00642DF7" w:rsidP="00CC2A02">
      <w:pPr>
        <w:pStyle w:val="bodytext1"/>
      </w:pPr>
      <w:r>
        <w:tab/>
      </w:r>
      <w:r w:rsidR="00652BC3">
        <w:t xml:space="preserve">This is an example of a subheading. Subheadings </w:t>
      </w:r>
      <w:r w:rsidR="00715177">
        <w:t>may</w:t>
      </w:r>
      <w:r w:rsidR="00652BC3">
        <w:t xml:space="preserve"> </w:t>
      </w:r>
      <w:r w:rsidR="009B1EC3">
        <w:t xml:space="preserve">be </w:t>
      </w:r>
      <w:r w:rsidR="0011174D">
        <w:t xml:space="preserve">labeled by name </w:t>
      </w:r>
      <w:r w:rsidR="00715177">
        <w:t>or number. Besides a change in formatting (bold, italics, or underlining), adding a space before the subheading can help set it apart. Unlike headings or chapters, t</w:t>
      </w:r>
      <w:r w:rsidR="0011174D">
        <w:t xml:space="preserve">hey can </w:t>
      </w:r>
      <w:r w:rsidR="00652BC3">
        <w:t>be on the same page as headings and other subheadings</w:t>
      </w:r>
      <w:r w:rsidR="00715177">
        <w:t xml:space="preserve"> and do not need to start on a new page</w:t>
      </w:r>
      <w:r w:rsidR="00652BC3">
        <w:t xml:space="preserve">. </w:t>
      </w:r>
      <w:r w:rsidR="0011174D">
        <w:t>Subheadings</w:t>
      </w:r>
      <w:r w:rsidR="00652BC3">
        <w:t xml:space="preserve"> do not need to go on a new page unless they are “orphaned,” i.e.</w:t>
      </w:r>
      <w:r w:rsidR="00A771D7">
        <w:t>,</w:t>
      </w:r>
      <w:r w:rsidR="00652BC3">
        <w:t xml:space="preserve"> the last line on a page. If orphaned, use Page Layout</w:t>
      </w:r>
      <w:r w:rsidR="00A771D7">
        <w:t>—</w:t>
      </w:r>
      <w:r w:rsidR="00652BC3">
        <w:t>Page Break to start the subheading on a new page.</w:t>
      </w:r>
      <w:r w:rsidR="009B1EC3">
        <w:t xml:space="preserve"> Try it with the subheading below.</w:t>
      </w:r>
    </w:p>
    <w:p w14:paraId="74774CAC" w14:textId="77777777" w:rsidR="00F56F52" w:rsidRDefault="00652BC3" w:rsidP="0011174D">
      <w:pPr>
        <w:jc w:val="both"/>
      </w:pPr>
      <w:r>
        <w:tab/>
      </w:r>
    </w:p>
    <w:p w14:paraId="1FC55DF8" w14:textId="77777777" w:rsidR="00F56F52" w:rsidRDefault="0011174D" w:rsidP="00CC2A02">
      <w:pPr>
        <w:pStyle w:val="Heading3"/>
      </w:pPr>
      <w:bookmarkStart w:id="3" w:name="_Toc82422119"/>
      <w:r>
        <w:t>2</w:t>
      </w:r>
      <w:r w:rsidR="00F56F52" w:rsidRPr="00F56F52">
        <w:t>.1</w:t>
      </w:r>
      <w:r>
        <w:t>.1</w:t>
      </w:r>
      <w:r w:rsidR="00F56F52" w:rsidRPr="00F56F52">
        <w:t xml:space="preserve"> (using heading 3 style)</w:t>
      </w:r>
      <w:bookmarkEnd w:id="3"/>
    </w:p>
    <w:p w14:paraId="71B2B3C1" w14:textId="77777777" w:rsidR="00F56F52" w:rsidRDefault="00F56F52" w:rsidP="00CC2A02">
      <w:pPr>
        <w:pStyle w:val="bodytext1"/>
      </w:pPr>
      <w:r>
        <w:lastRenderedPageBreak/>
        <w:tab/>
        <w:t>Headings and subheadings can be formatted as you see fit, as long as they are consistent. We have provided an example here</w:t>
      </w:r>
      <w:r w:rsidR="0011174D">
        <w:t xml:space="preserve"> of how to format three levels of headings and subheadings</w:t>
      </w:r>
      <w:r>
        <w:t xml:space="preserve">. Turabian </w:t>
      </w:r>
      <w:r w:rsidR="0063240E">
        <w:t>advises</w:t>
      </w:r>
      <w:r>
        <w:t xml:space="preserve"> writers to use no more than three subheadings if possible. </w:t>
      </w:r>
      <w:r w:rsidR="0011174D">
        <w:t>Numbering them may also help the reader to know where they are in your writing.</w:t>
      </w:r>
    </w:p>
    <w:p w14:paraId="6FA6E9F2" w14:textId="77777777" w:rsidR="009B1EC3" w:rsidRDefault="009B1EC3" w:rsidP="00CC2A02">
      <w:pPr>
        <w:pStyle w:val="bodytext1"/>
      </w:pPr>
    </w:p>
    <w:p w14:paraId="7169EC69" w14:textId="77777777" w:rsidR="009B1EC3" w:rsidRDefault="009B1EC3" w:rsidP="009B1EC3">
      <w:pPr>
        <w:pStyle w:val="Heading3"/>
      </w:pPr>
      <w:bookmarkStart w:id="4" w:name="_Toc82422120"/>
      <w:r>
        <w:t>2.1.2 (using heading 3 style)</w:t>
      </w:r>
      <w:bookmarkEnd w:id="4"/>
    </w:p>
    <w:p w14:paraId="079F6FF5" w14:textId="2346E154" w:rsidR="00AE7176" w:rsidRDefault="009B1EC3" w:rsidP="00F91CBE">
      <w:pPr>
        <w:pStyle w:val="bodytext1"/>
      </w:pPr>
      <w:r>
        <w:tab/>
        <w:t>Here are a few tips to avoid common mistakes.</w:t>
      </w:r>
    </w:p>
    <w:p w14:paraId="0A96CE91" w14:textId="77777777" w:rsidR="00F91CBE" w:rsidRDefault="00C6118A" w:rsidP="00F91CBE">
      <w:pPr>
        <w:pStyle w:val="bodytext1"/>
      </w:pPr>
      <w:r>
        <w:t xml:space="preserve">A. </w:t>
      </w:r>
      <w:r w:rsidR="00EA375C">
        <w:t>P</w:t>
      </w:r>
      <w:r w:rsidR="009B1EC3">
        <w:t xml:space="preserve">eriods and commas </w:t>
      </w:r>
      <w:r w:rsidR="00AE7176">
        <w:t xml:space="preserve">go inside </w:t>
      </w:r>
      <w:r w:rsidR="00EA375C">
        <w:t xml:space="preserve">closing </w:t>
      </w:r>
      <w:r w:rsidR="00AE7176">
        <w:t>quotation marks.</w:t>
      </w:r>
    </w:p>
    <w:p w14:paraId="567F4BDE" w14:textId="77777777" w:rsidR="00AE7176" w:rsidRDefault="00AE7176" w:rsidP="00F91CBE">
      <w:pPr>
        <w:pStyle w:val="bodytext1"/>
      </w:pPr>
      <w:r>
        <w:tab/>
      </w:r>
      <w:r w:rsidRPr="00AE7176">
        <w:rPr>
          <w:i/>
        </w:rPr>
        <w:t>Examples</w:t>
      </w:r>
      <w:r>
        <w:t xml:space="preserve">: </w:t>
      </w:r>
      <w:r>
        <w:tab/>
        <w:t>He yelled, “Hurry up.”</w:t>
      </w:r>
    </w:p>
    <w:p w14:paraId="6C8E7084" w14:textId="77777777" w:rsidR="00AE7176" w:rsidRDefault="00AE7176" w:rsidP="00F91CBE">
      <w:pPr>
        <w:pStyle w:val="bodytext1"/>
      </w:pPr>
      <w:r>
        <w:tab/>
      </w:r>
      <w:r>
        <w:tab/>
      </w:r>
      <w:r>
        <w:tab/>
        <w:t>The sign said, “Walk,” then, “Don’t Walk.”</w:t>
      </w:r>
    </w:p>
    <w:p w14:paraId="2F7F753C" w14:textId="77777777" w:rsidR="00AE7176" w:rsidRDefault="00C6118A" w:rsidP="00F91CBE">
      <w:pPr>
        <w:pStyle w:val="bodytext1"/>
      </w:pPr>
      <w:r>
        <w:t xml:space="preserve">B. </w:t>
      </w:r>
      <w:r w:rsidR="00AE7176">
        <w:t>Use single quotation marks for quotations within quotations.</w:t>
      </w:r>
    </w:p>
    <w:p w14:paraId="47C14D3F" w14:textId="77777777" w:rsidR="00030598" w:rsidRDefault="00AE7176" w:rsidP="00030598">
      <w:pPr>
        <w:pStyle w:val="bodytext1"/>
      </w:pPr>
      <w:r>
        <w:tab/>
      </w:r>
      <w:r w:rsidRPr="00AE7176">
        <w:rPr>
          <w:i/>
        </w:rPr>
        <w:t>E</w:t>
      </w:r>
      <w:r>
        <w:rPr>
          <w:i/>
        </w:rPr>
        <w:t>xample</w:t>
      </w:r>
      <w:r>
        <w:t>:</w:t>
      </w:r>
      <w:r w:rsidR="00D6078A">
        <w:t xml:space="preserve"> </w:t>
      </w:r>
      <w:r w:rsidR="00030598">
        <w:t>Topping states that “Augustine never considered happiness to be something attainable outside of the workings of grace. Only God can be happy by his own power: ‘For the nature of man did not receive the power of being happy on its own without God ruling it.’”</w:t>
      </w:r>
      <w:r w:rsidR="00030598">
        <w:rPr>
          <w:rStyle w:val="FootnoteReference"/>
        </w:rPr>
        <w:footnoteReference w:id="1"/>
      </w:r>
    </w:p>
    <w:p w14:paraId="5DBD4A8B" w14:textId="77777777" w:rsidR="00C6118A" w:rsidRDefault="00C6118A" w:rsidP="00030598">
      <w:pPr>
        <w:pStyle w:val="bodytext1"/>
      </w:pPr>
      <w:r>
        <w:t>C. Always write out dates (January 1, 2018). Do not use numeric form or European form.</w:t>
      </w:r>
    </w:p>
    <w:p w14:paraId="41E19C79" w14:textId="77777777" w:rsidR="009B1EC3" w:rsidRPr="009B1EC3" w:rsidRDefault="009B1EC3" w:rsidP="00F91CBE">
      <w:pPr>
        <w:pStyle w:val="bodytext1"/>
      </w:pPr>
    </w:p>
    <w:p w14:paraId="073CAFF8" w14:textId="77777777" w:rsidR="0011174D" w:rsidRDefault="0011174D" w:rsidP="006E436F">
      <w:r>
        <w:br w:type="page"/>
      </w:r>
    </w:p>
    <w:p w14:paraId="3E3760AF" w14:textId="77777777" w:rsidR="0011174D" w:rsidRPr="0011174D" w:rsidRDefault="00DE6BA5" w:rsidP="0011174D">
      <w:pPr>
        <w:pStyle w:val="Heading1"/>
      </w:pPr>
      <w:bookmarkStart w:id="5" w:name="_Toc82422121"/>
      <w:r>
        <w:lastRenderedPageBreak/>
        <w:t>Heading</w:t>
      </w:r>
      <w:r w:rsidR="0011174D">
        <w:t xml:space="preserve"> 3 (using Heading 1 style)</w:t>
      </w:r>
      <w:bookmarkEnd w:id="5"/>
    </w:p>
    <w:p w14:paraId="6D84FE20" w14:textId="3038575D" w:rsidR="0011174D" w:rsidRDefault="0011174D" w:rsidP="00CC2A02">
      <w:pPr>
        <w:pStyle w:val="bodytext1"/>
      </w:pPr>
      <w:r>
        <w:tab/>
        <w:t>Quotes may be integrated into your text in two ways</w:t>
      </w:r>
      <w:r w:rsidR="002066FB">
        <w:t>—</w:t>
      </w:r>
      <w:r w:rsidR="00472CB4">
        <w:t>three</w:t>
      </w:r>
      <w:r>
        <w:t xml:space="preserve"> or fewer lines can be in the body of your text with quot</w:t>
      </w:r>
      <w:r w:rsidR="00A771D7">
        <w:t>ation marks</w:t>
      </w:r>
      <w:r>
        <w:t xml:space="preserve">; </w:t>
      </w:r>
      <w:r w:rsidR="00472CB4">
        <w:t>any quote that takes up four</w:t>
      </w:r>
      <w:r>
        <w:t xml:space="preserve"> or more lines </w:t>
      </w:r>
      <w:r w:rsidR="00472CB4">
        <w:t>ought to</w:t>
      </w:r>
      <w:r>
        <w:t xml:space="preserve"> be set off as an indented block without quot</w:t>
      </w:r>
      <w:r w:rsidR="00A771D7">
        <w:t>ation marks</w:t>
      </w:r>
      <w:r>
        <w:t xml:space="preserve">. The following uses </w:t>
      </w:r>
      <w:r w:rsidRPr="00233B03">
        <w:rPr>
          <w:b/>
        </w:rPr>
        <w:t>blockquote 1</w:t>
      </w:r>
      <w:r>
        <w:t xml:space="preserve"> style:</w:t>
      </w:r>
    </w:p>
    <w:p w14:paraId="221608B0" w14:textId="77777777" w:rsidR="0011174D" w:rsidRDefault="00B87D0F" w:rsidP="00B87D0F">
      <w:pPr>
        <w:pStyle w:val="blockquote1"/>
      </w:pPr>
      <w:r>
        <w:t xml:space="preserve">Readers . . . expect you to cite the source for an idea when (1) the idea is associated with a specific person </w:t>
      </w:r>
      <w:r w:rsidRPr="00B87D0F">
        <w:rPr>
          <w:i/>
        </w:rPr>
        <w:t>and</w:t>
      </w:r>
      <w:r>
        <w:t xml:space="preserve"> (2) it’s new enough not to be part of a field’s common knowledge</w:t>
      </w:r>
      <w:proofErr w:type="gramStart"/>
      <w:r>
        <w:t>. . . .</w:t>
      </w:r>
      <w:proofErr w:type="gramEnd"/>
      <w:r>
        <w:t xml:space="preserve"> [Therefore] cite a source for an idea not your own whenever an informed reader might think you’re implying that it is your own. Though that seems black and white, it has a big gray area in the middle. When in doubt, check with your instructor</w:t>
      </w:r>
      <w:r w:rsidR="0011174D">
        <w:t>.</w:t>
      </w:r>
      <w:r w:rsidR="0011174D" w:rsidRPr="00CC2A02">
        <w:rPr>
          <w:rStyle w:val="FootnoteReference"/>
        </w:rPr>
        <w:footnoteReference w:id="2"/>
      </w:r>
    </w:p>
    <w:p w14:paraId="4258138A" w14:textId="7C7C4F69" w:rsidR="0011174D" w:rsidRDefault="0011174D" w:rsidP="00CC2A02">
      <w:pPr>
        <w:pStyle w:val="bodytext1"/>
      </w:pPr>
      <w:r>
        <w:t>Be sure to introduce quotes and use only what you need, whether as a quote, paraphrase</w:t>
      </w:r>
      <w:r w:rsidR="00A771D7">
        <w:t>,</w:t>
      </w:r>
      <w:r>
        <w:t xml:space="preserve"> or summary. Also be sure to explain to the reader why you are using the quote</w:t>
      </w:r>
      <w:r w:rsidR="002066FB">
        <w:t>—</w:t>
      </w:r>
      <w:r>
        <w:t>do not expect it to stand on its own.</w:t>
      </w:r>
    </w:p>
    <w:p w14:paraId="47F27989" w14:textId="77777777" w:rsidR="0063240E" w:rsidRDefault="0063240E" w:rsidP="00CC2A02">
      <w:pPr>
        <w:pStyle w:val="bodytext1"/>
      </w:pPr>
    </w:p>
    <w:p w14:paraId="3C2D65E5" w14:textId="77777777" w:rsidR="0063240E" w:rsidRDefault="0063240E" w:rsidP="0063240E">
      <w:pPr>
        <w:pStyle w:val="Heading2"/>
      </w:pPr>
      <w:bookmarkStart w:id="6" w:name="_Toc82422122"/>
      <w:r>
        <w:t>3.1 (using Heading 2 style)</w:t>
      </w:r>
      <w:bookmarkEnd w:id="6"/>
    </w:p>
    <w:p w14:paraId="34AAD5F6" w14:textId="7255A4C0" w:rsidR="0063240E" w:rsidRDefault="0063240E" w:rsidP="00CC2A02">
      <w:pPr>
        <w:pStyle w:val="bodytext1"/>
      </w:pPr>
      <w:r>
        <w:tab/>
        <w:t>The footnotes have a footnote style applied</w:t>
      </w:r>
      <w:r w:rsidR="00715177" w:rsidRPr="00715177">
        <w:t xml:space="preserve"> </w:t>
      </w:r>
      <w:r w:rsidR="00715177">
        <w:t>already</w:t>
      </w:r>
      <w:r>
        <w:t>.</w:t>
      </w:r>
    </w:p>
    <w:p w14:paraId="18DF1B0E" w14:textId="77777777" w:rsidR="0011174D" w:rsidRDefault="0011174D" w:rsidP="006E436F"/>
    <w:p w14:paraId="421DB603" w14:textId="77777777" w:rsidR="006E436F" w:rsidRDefault="006E436F" w:rsidP="006E436F"/>
    <w:p w14:paraId="08DC6756" w14:textId="77777777" w:rsidR="006E436F" w:rsidRDefault="006E436F" w:rsidP="006E436F"/>
    <w:p w14:paraId="0A750458" w14:textId="77777777" w:rsidR="006E436F" w:rsidRDefault="006E436F" w:rsidP="006E436F"/>
    <w:p w14:paraId="46345CFD" w14:textId="77777777" w:rsidR="00291AAC" w:rsidRDefault="006E436F" w:rsidP="00F67A70">
      <w:pPr>
        <w:pStyle w:val="Heading2"/>
      </w:pPr>
      <w:r w:rsidRPr="006E436F">
        <w:br w:type="page"/>
      </w:r>
    </w:p>
    <w:p w14:paraId="61E03884" w14:textId="77777777" w:rsidR="00B87D0F" w:rsidRPr="00B87D0F" w:rsidRDefault="00B87D0F" w:rsidP="00B87D0F">
      <w:pPr>
        <w:sectPr w:rsidR="00B87D0F" w:rsidRPr="00B87D0F" w:rsidSect="00483F79">
          <w:footerReference w:type="default" r:id="rId12"/>
          <w:pgSz w:w="12240" w:h="15840"/>
          <w:pgMar w:top="1440" w:right="1440" w:bottom="1440" w:left="2160" w:header="720" w:footer="720" w:gutter="0"/>
          <w:pgNumType w:start="1"/>
          <w:cols w:space="720"/>
          <w:docGrid w:linePitch="360"/>
        </w:sectPr>
      </w:pPr>
    </w:p>
    <w:p w14:paraId="71E4FB4A" w14:textId="77777777" w:rsidR="00291AAC" w:rsidRDefault="00291AAC" w:rsidP="005C4CA3">
      <w:pPr>
        <w:pStyle w:val="Heading1"/>
      </w:pPr>
      <w:bookmarkStart w:id="7" w:name="_Toc82422123"/>
      <w:r>
        <w:lastRenderedPageBreak/>
        <w:t>Bibliography</w:t>
      </w:r>
      <w:r w:rsidR="00DE79F1">
        <w:t xml:space="preserve"> (using Heading 1 style)</w:t>
      </w:r>
      <w:bookmarkEnd w:id="7"/>
    </w:p>
    <w:p w14:paraId="78892FD4" w14:textId="47FF6AE3" w:rsidR="00626426" w:rsidRPr="00626426" w:rsidRDefault="00626426" w:rsidP="00C04220">
      <w:pPr>
        <w:pStyle w:val="bibliography1"/>
      </w:pPr>
      <w:r w:rsidRPr="00626426">
        <w:t>Benedict XVI. The Apostles and Their Co-Workers: The Origins of the Church. Huntington, IN: Our Sunday Visitor, 2010.</w:t>
      </w:r>
    </w:p>
    <w:p w14:paraId="41FCD239" w14:textId="77777777" w:rsidR="00626426" w:rsidRPr="00626426" w:rsidRDefault="00626426" w:rsidP="00C04220">
      <w:pPr>
        <w:pStyle w:val="bibliography1"/>
      </w:pPr>
      <w:r>
        <w:t xml:space="preserve">——— [Ratzinger, Joseph Cardinal]. </w:t>
      </w:r>
      <w:r w:rsidRPr="00626426">
        <w:rPr>
          <w:i/>
          <w:iCs/>
        </w:rPr>
        <w:t>Behold the Pierced One: An Approach to a Spiritual Christology</w:t>
      </w:r>
      <w:r w:rsidRPr="00626426">
        <w:t>. San Francisco: Ignatius Press, 1986.</w:t>
      </w:r>
    </w:p>
    <w:p w14:paraId="1B19B870" w14:textId="77777777" w:rsidR="00045308" w:rsidRDefault="00045308" w:rsidP="00C04220">
      <w:pPr>
        <w:pStyle w:val="bibliography1"/>
      </w:pPr>
      <w:r>
        <w:t>———</w:t>
      </w:r>
      <w:r w:rsidR="00842B57">
        <w:t xml:space="preserve"> </w:t>
      </w:r>
      <w:r>
        <w:t>[Ratzinger, Joseph</w:t>
      </w:r>
      <w:r w:rsidR="00626426">
        <w:t xml:space="preserve"> Cardinal</w:t>
      </w:r>
      <w:r>
        <w:t xml:space="preserve">]. “Letter to Bishops of the Catholic Church on Certain Questions Concerning the Minister of </w:t>
      </w:r>
      <w:r w:rsidR="00B87D0F">
        <w:t>the Eucharist.” Vatican Website,</w:t>
      </w:r>
      <w:r>
        <w:t xml:space="preserve"> August 6, 1983. Accessed March 20, 2015. http://www.vatican.va/roman_curia</w:t>
      </w:r>
      <w:r w:rsidR="00B37F12">
        <w:t xml:space="preserve"> </w:t>
      </w:r>
      <w:r>
        <w:t>/congregations/cfaith/documents/rc_con_cfaith_doc_19830806_sacerdotium-ministeriale_en.html.</w:t>
      </w:r>
    </w:p>
    <w:p w14:paraId="44C57176" w14:textId="77777777" w:rsidR="00045308" w:rsidRDefault="00045308" w:rsidP="00C04220">
      <w:pPr>
        <w:pStyle w:val="bibliography1"/>
      </w:pPr>
      <w:r>
        <w:t xml:space="preserve">Kasper, Walter Cardinal. “On the Church.” </w:t>
      </w:r>
      <w:r w:rsidRPr="00045308">
        <w:rPr>
          <w:i/>
        </w:rPr>
        <w:t>America</w:t>
      </w:r>
      <w:r>
        <w:t xml:space="preserve"> 184, no. 14 (April 23, 2001): 8–14.</w:t>
      </w:r>
    </w:p>
    <w:p w14:paraId="659E8E5C" w14:textId="77777777" w:rsidR="00045308" w:rsidRDefault="00045308" w:rsidP="00C04220">
      <w:pPr>
        <w:pStyle w:val="bibliography1"/>
      </w:pPr>
      <w:proofErr w:type="spellStart"/>
      <w:r>
        <w:t>Lapple</w:t>
      </w:r>
      <w:proofErr w:type="spellEnd"/>
      <w:r>
        <w:t xml:space="preserve">, Alfred. </w:t>
      </w:r>
      <w:r w:rsidRPr="00045308">
        <w:rPr>
          <w:i/>
        </w:rPr>
        <w:t>Key Problems of Genesis</w:t>
      </w:r>
      <w:r>
        <w:t>. Glen Rock, NJ: Paulist Press, 1967.</w:t>
      </w:r>
    </w:p>
    <w:p w14:paraId="0EC85F1A" w14:textId="77777777" w:rsidR="00291AAC" w:rsidRDefault="00045308" w:rsidP="00C04220">
      <w:pPr>
        <w:pStyle w:val="bibliography1"/>
      </w:pPr>
      <w:r>
        <w:t xml:space="preserve">Metzger, Bruce M. “Introduction to the New Testament.” In </w:t>
      </w:r>
      <w:r w:rsidRPr="00045308">
        <w:rPr>
          <w:i/>
        </w:rPr>
        <w:t>The New Oxford Annotated Bible with the Apocrypha</w:t>
      </w:r>
      <w:r>
        <w:t>, edited by Herbert G. May and Bruce M. Metzger, 1–5. New York: Oxford University Press, 1977.</w:t>
      </w:r>
    </w:p>
    <w:p w14:paraId="37F52FB4" w14:textId="77777777" w:rsidR="00626426" w:rsidRDefault="00626426" w:rsidP="00C04220">
      <w:pPr>
        <w:pStyle w:val="bibliography1"/>
      </w:pPr>
      <w:r w:rsidRPr="00626426">
        <w:rPr>
          <w:szCs w:val="22"/>
        </w:rPr>
        <w:t>Ratzinger</w:t>
      </w:r>
      <w:r w:rsidRPr="003C3E5F">
        <w:t>, Joseph</w:t>
      </w:r>
      <w:r>
        <w:t xml:space="preserve"> </w:t>
      </w:r>
      <w:r w:rsidRPr="00F63CD5">
        <w:t>Cardinal</w:t>
      </w:r>
      <w:r w:rsidRPr="003C3E5F">
        <w:t>. See Benedict XVI.</w:t>
      </w:r>
    </w:p>
    <w:p w14:paraId="5433DC43" w14:textId="77777777" w:rsidR="002D3DA4" w:rsidRDefault="002D3DA4" w:rsidP="00C04220">
      <w:pPr>
        <w:pStyle w:val="bibliography1"/>
      </w:pPr>
      <w:r>
        <w:t xml:space="preserve">Second Vatican Council. </w:t>
      </w:r>
      <w:r w:rsidRPr="00842B57">
        <w:rPr>
          <w:i/>
        </w:rPr>
        <w:t>Dei verbum [Dogmatic Constitution on Divine Revelation].</w:t>
      </w:r>
      <w:r>
        <w:t xml:space="preserve"> Vatican Website</w:t>
      </w:r>
      <w:r w:rsidR="00877540">
        <w:t>,</w:t>
      </w:r>
      <w:r>
        <w:t xml:space="preserve"> November 18, 1965. Accessed December 5, 2013. http://</w:t>
      </w:r>
      <w:r w:rsidR="008F6C17">
        <w:t xml:space="preserve"> </w:t>
      </w:r>
      <w:r>
        <w:t>www.vatican.va/archive/hist_councils/ii_vatican_council/documents/vat-ii_const</w:t>
      </w:r>
      <w:r w:rsidR="008F6C17">
        <w:t xml:space="preserve"> </w:t>
      </w:r>
      <w:r>
        <w:t>_19651118_dei-verbum_en.html.</w:t>
      </w:r>
    </w:p>
    <w:p w14:paraId="6495E84E" w14:textId="77777777" w:rsidR="00045308" w:rsidRDefault="00045308" w:rsidP="00C04220">
      <w:pPr>
        <w:pStyle w:val="bibliography1"/>
      </w:pPr>
      <w:r w:rsidRPr="00045308">
        <w:t xml:space="preserve">Seewald, Peter, and Joseph Cardinal Ratzinger. </w:t>
      </w:r>
      <w:r w:rsidRPr="00045308">
        <w:rPr>
          <w:i/>
        </w:rPr>
        <w:t>Salt of the Earth: The Church at the End of the Millennium- An Interview With Peter Seewald</w:t>
      </w:r>
      <w:r w:rsidRPr="00045308">
        <w:t>. Translated by Adrian Walker. San Francisco: Ignatius Press, 1997.</w:t>
      </w:r>
    </w:p>
    <w:p w14:paraId="65FDDCBD" w14:textId="77777777" w:rsidR="00626426" w:rsidRDefault="00626426" w:rsidP="00C04220">
      <w:pPr>
        <w:spacing w:line="240" w:lineRule="auto"/>
        <w:jc w:val="both"/>
      </w:pPr>
    </w:p>
    <w:p w14:paraId="570A27C9" w14:textId="77777777" w:rsidR="00626426" w:rsidRDefault="00626426" w:rsidP="00C04220">
      <w:pPr>
        <w:spacing w:line="240" w:lineRule="auto"/>
        <w:jc w:val="both"/>
      </w:pPr>
    </w:p>
    <w:p w14:paraId="3BA51DCA" w14:textId="77777777" w:rsidR="00626426" w:rsidRDefault="00626426" w:rsidP="00C04220">
      <w:pPr>
        <w:spacing w:line="240" w:lineRule="auto"/>
        <w:jc w:val="both"/>
      </w:pPr>
    </w:p>
    <w:p w14:paraId="3ED39F77" w14:textId="2CB472BD" w:rsidR="00715177" w:rsidRPr="00291AAC" w:rsidRDefault="00715177" w:rsidP="00A771D7">
      <w:pPr>
        <w:spacing w:line="240" w:lineRule="auto"/>
        <w:jc w:val="both"/>
      </w:pPr>
      <w:r w:rsidRPr="006E436F">
        <w:t xml:space="preserve">Entries should be listed alphabetically by surname and </w:t>
      </w:r>
      <w:r>
        <w:t xml:space="preserve">then </w:t>
      </w:r>
      <w:r w:rsidRPr="006E436F">
        <w:t xml:space="preserve">by title if the author has more than one title. </w:t>
      </w:r>
      <w:r w:rsidR="00F63CD5">
        <w:t>If you have a large number of different types of sources, y</w:t>
      </w:r>
      <w:r w:rsidR="00081386">
        <w:t xml:space="preserve">ou may choose to group like items together in a bibliography such as primary sources and secondary sources. </w:t>
      </w:r>
      <w:r>
        <w:t xml:space="preserve">The items above are formatted with </w:t>
      </w:r>
      <w:r w:rsidRPr="00233B03">
        <w:rPr>
          <w:b/>
        </w:rPr>
        <w:t>bibliography</w:t>
      </w:r>
      <w:r>
        <w:rPr>
          <w:b/>
        </w:rPr>
        <w:t xml:space="preserve"> </w:t>
      </w:r>
      <w:r w:rsidRPr="00233B03">
        <w:rPr>
          <w:b/>
        </w:rPr>
        <w:t>1</w:t>
      </w:r>
      <w:r>
        <w:t xml:space="preserve"> style.</w:t>
      </w:r>
    </w:p>
    <w:sectPr w:rsidR="00715177" w:rsidRPr="00291AAC" w:rsidSect="0024608C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1355" w14:textId="77777777" w:rsidR="00934764" w:rsidRDefault="00934764" w:rsidP="0024608C">
      <w:pPr>
        <w:spacing w:line="240" w:lineRule="auto"/>
      </w:pPr>
      <w:r>
        <w:separator/>
      </w:r>
    </w:p>
  </w:endnote>
  <w:endnote w:type="continuationSeparator" w:id="0">
    <w:p w14:paraId="2726E13B" w14:textId="77777777" w:rsidR="00934764" w:rsidRDefault="00934764" w:rsidP="00246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737D" w14:textId="77777777" w:rsidR="0024608C" w:rsidRDefault="0024608C">
    <w:pPr>
      <w:pStyle w:val="Footer"/>
      <w:jc w:val="center"/>
    </w:pPr>
  </w:p>
  <w:p w14:paraId="143F6372" w14:textId="77777777" w:rsidR="0024608C" w:rsidRDefault="00246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63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53E89" w14:textId="77777777" w:rsidR="0024608C" w:rsidRDefault="002460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9CFC98" w14:textId="77777777" w:rsidR="0024608C" w:rsidRDefault="00246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B569" w14:textId="77777777" w:rsidR="00934764" w:rsidRDefault="00934764" w:rsidP="0024608C">
      <w:pPr>
        <w:spacing w:line="240" w:lineRule="auto"/>
      </w:pPr>
      <w:r>
        <w:separator/>
      </w:r>
    </w:p>
  </w:footnote>
  <w:footnote w:type="continuationSeparator" w:id="0">
    <w:p w14:paraId="0B688EC5" w14:textId="77777777" w:rsidR="00934764" w:rsidRDefault="00934764" w:rsidP="0024608C">
      <w:pPr>
        <w:spacing w:line="240" w:lineRule="auto"/>
      </w:pPr>
      <w:r>
        <w:continuationSeparator/>
      </w:r>
    </w:p>
  </w:footnote>
  <w:footnote w:id="1">
    <w:p w14:paraId="3281CFDA" w14:textId="77777777" w:rsidR="00030598" w:rsidRDefault="000305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ADDIN ZOTERO_ITEM CSL_CITATION {"citationID":"JNVVblLZ","properties":{"custom":"\\uc0\\u8220{}Non enim accepit hominis natura, ut per suam potestatem deo non re-gente beata sit\\uc0\\u8221{} (Gn. adv. Man. 2.15.22; CSEL 91.144), quoted in Ryan N. S. Topping, {\\i{}Happiness and Wisdom: Augustine\\uc0\\u8217{}s Early Theology of Education} (Washington, D.C.: Catholic University of America Press, 2012), 78.","formattedCitation":"\\uc0\\u8220{}Non enim accepit hominis natura, ut per suam potestatem deo non re-gente beata sit\\uc0\\u8221{} (Gn. adv. Man. 2.15.22; CSEL 91.144), quoted in Ryan N. S. Topping, {\\i{}Happiness and Wisdom: Augustine\\uc0\\u8217{}s Early Theology of Education} (Washington, D.C.: Catholic University of America Press, 2012), 78.","plainCitation":"“Non enim accepit hominis natura, ut per suam potestatem deo non re-gente beata sit” (Gn. adv. Man. 2.15.22; CSEL 91.144), quoted in Ryan N. S. Topping, Happiness and Wisdom: Augustine’s Early Theology of Education (Washington, D.C.: Catholic University of America Press, 2012), 78.","noteIndex":1},"citationItems":[{"id":961,"uris":["http://zotero.org/users/1342007/items/DRETXZJY"],"uri":["http://zotero.org/users/1342007/items/DRETXZJY"],"itemData":{"id":961,"type":"book","title":"Happiness and wisdom: Augustine's early theology of education","publisher":"Catholic University of America Press","publisher-place":"Washington, D.C.","number-of-pages":"252","source":"cat.opal-libraries.org Library Catalog","event-place":"Washington, D.C.","ISBN":"978-0-8132-1973-8","call-number":"LB125.A8 T67 2012","note":"OCLC: 772115811","shortTitle":"Happiness and wisdom","author":[{"family":"Topping","given":"Ryan N. S."}],"issued":{"date-parts":[["2012"]]}},"locator":"78","label":"page"}],"schema":"https://github.com/citation-style-language/schema/raw/master/csl-citation.json"} </w:instrText>
      </w:r>
      <w:r>
        <w:fldChar w:fldCharType="separate"/>
      </w:r>
      <w:r w:rsidRPr="00030598">
        <w:rPr>
          <w:rFonts w:cs="Times New Roman"/>
          <w:szCs w:val="24"/>
        </w:rPr>
        <w:t>“Non enim accepit hominis natura, ut per suam potestatem deo non re-gente beata sit” (</w:t>
      </w:r>
      <w:r w:rsidR="00472CB4" w:rsidRPr="00472CB4">
        <w:rPr>
          <w:rFonts w:cs="Times New Roman"/>
          <w:i/>
          <w:szCs w:val="24"/>
        </w:rPr>
        <w:t>De Genesi adversus Manicheos</w:t>
      </w:r>
      <w:r w:rsidRPr="00030598">
        <w:rPr>
          <w:rFonts w:cs="Times New Roman"/>
          <w:szCs w:val="24"/>
        </w:rPr>
        <w:t xml:space="preserve"> 2.15.22; </w:t>
      </w:r>
      <w:r w:rsidR="00472CB4" w:rsidRPr="00472CB4">
        <w:rPr>
          <w:rFonts w:cs="Times New Roman"/>
          <w:i/>
          <w:szCs w:val="24"/>
        </w:rPr>
        <w:t>Corpus Scriptorum Ecclesiasticorum Latinorum</w:t>
      </w:r>
      <w:r w:rsidRPr="00472CB4">
        <w:rPr>
          <w:rFonts w:cs="Times New Roman"/>
          <w:i/>
          <w:szCs w:val="24"/>
        </w:rPr>
        <w:t xml:space="preserve"> </w:t>
      </w:r>
      <w:r w:rsidRPr="00030598">
        <w:rPr>
          <w:rFonts w:cs="Times New Roman"/>
          <w:szCs w:val="24"/>
        </w:rPr>
        <w:t xml:space="preserve">91.144), </w:t>
      </w:r>
      <w:r w:rsidR="00472CB4">
        <w:rPr>
          <w:rFonts w:cs="Times New Roman"/>
          <w:szCs w:val="24"/>
        </w:rPr>
        <w:t>translated</w:t>
      </w:r>
      <w:r w:rsidRPr="00030598">
        <w:rPr>
          <w:rFonts w:cs="Times New Roman"/>
          <w:szCs w:val="24"/>
        </w:rPr>
        <w:t xml:space="preserve"> in Ryan N. S. Topping, </w:t>
      </w:r>
      <w:r w:rsidRPr="00030598">
        <w:rPr>
          <w:rFonts w:cs="Times New Roman"/>
          <w:i/>
          <w:iCs/>
          <w:szCs w:val="24"/>
        </w:rPr>
        <w:t>Happiness and Wisdom: Augustine’s Early Theology of Education</w:t>
      </w:r>
      <w:r w:rsidRPr="00030598">
        <w:rPr>
          <w:rFonts w:cs="Times New Roman"/>
          <w:szCs w:val="24"/>
        </w:rPr>
        <w:t xml:space="preserve"> (Washington, D.C.: Catholic University of America Press, 2012), 78.</w:t>
      </w:r>
      <w:r>
        <w:fldChar w:fldCharType="end"/>
      </w:r>
    </w:p>
  </w:footnote>
  <w:footnote w:id="2">
    <w:p w14:paraId="390FB4AA" w14:textId="77777777" w:rsidR="0011174D" w:rsidRDefault="0011174D" w:rsidP="00777CA3">
      <w:pPr>
        <w:pStyle w:val="FootnoteText"/>
      </w:pPr>
      <w:r w:rsidRPr="00CC2A02">
        <w:rPr>
          <w:rStyle w:val="FootnoteReference"/>
        </w:rPr>
        <w:footnoteRef/>
      </w:r>
      <w:r>
        <w:t xml:space="preserve"> </w:t>
      </w:r>
      <w:r>
        <w:fldChar w:fldCharType="begin"/>
      </w:r>
      <w:r>
        <w:instrText xml:space="preserve"> ADDIN ZOTERO_ITEM CSL_CITATION {"citationID":"OYOVkomb","properties":{"formattedCitation":"{\\rtf Kate L. Turabian, {\\i{}A Manual for Writers of Research Papers, Theses, and Dissertations: Chicago Style for Students and Researchers}, 8th ed. (Chicago: University of Chicago Press, 2013), 77.}","plainCitation":"Kate L. Turabian, A Manual for Writers of Research Papers, Theses, and Dissertations: Chicago Style for Students and Researchers, 8th ed. (Chicago: University of Chicago Press, 2013), 77."},"citationItems":[{"id":438,"uris":["http://zotero.org/users/1342007/items/RVH2FWFM"],"uri":["http://zotero.org/users/1342007/items/RVH2FWFM"],"itemData":{"id":438,"type":"book","title":"A manual for writers of research papers, theses, and dissertations: Chicago Style for students and researchers","publisher":"University of Chicago Press","publisher-place":"Chicago","number-of-pages":"448","edition":"8th","source":"Library of Congress ISBN","event-place":"Chicago","ISBN":"978-0-226-81637-1","call-number":"LB2369 .T8 2013","shortTitle":"A manual for writers of research papers, theses, and dissertations","author":[{"family":"Turabian","given":"Kate L."}],"issued":{"date-parts":[["2013"]]}},"locator":"77","label":"page"}],"schema":"https://github.com/citation-style-language/schema/raw/master/csl-citation.json"} </w:instrText>
      </w:r>
      <w:r>
        <w:fldChar w:fldCharType="separate"/>
      </w:r>
      <w:r w:rsidRPr="00642DF7">
        <w:rPr>
          <w:rFonts w:cs="Times New Roman"/>
          <w:szCs w:val="24"/>
        </w:rPr>
        <w:t xml:space="preserve">Kate L. Turabian, </w:t>
      </w:r>
      <w:r w:rsidRPr="00642DF7">
        <w:rPr>
          <w:rFonts w:cs="Times New Roman"/>
          <w:i/>
          <w:iCs/>
          <w:szCs w:val="24"/>
        </w:rPr>
        <w:t>A Manual for Writers of Research Papers, Theses, and Dissertations: Chicago Style for Students and Researchers</w:t>
      </w:r>
      <w:r w:rsidRPr="00642DF7">
        <w:rPr>
          <w:rFonts w:cs="Times New Roman"/>
          <w:szCs w:val="24"/>
        </w:rPr>
        <w:t>, 8th ed. (Chicago: Unive</w:t>
      </w:r>
      <w:r w:rsidR="00B87D0F">
        <w:rPr>
          <w:rFonts w:cs="Times New Roman"/>
          <w:szCs w:val="24"/>
        </w:rPr>
        <w:t>rsity of Chicago Press, 2013), 81</w:t>
      </w:r>
      <w:r w:rsidRPr="00642DF7">
        <w:rPr>
          <w:rFonts w:cs="Times New Roman"/>
          <w:szCs w:val="24"/>
        </w:rPr>
        <w:t>.</w:t>
      </w:r>
      <w: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NDc1MjEwNTU2NjBX0lEKTi0uzszPAykwqgUAp07VTCwAAAA="/>
  </w:docVars>
  <w:rsids>
    <w:rsidRoot w:val="00BE4F33"/>
    <w:rsid w:val="00030598"/>
    <w:rsid w:val="00045308"/>
    <w:rsid w:val="00081386"/>
    <w:rsid w:val="00083AC2"/>
    <w:rsid w:val="000A2877"/>
    <w:rsid w:val="000A6440"/>
    <w:rsid w:val="0011174D"/>
    <w:rsid w:val="00116DA6"/>
    <w:rsid w:val="001441A8"/>
    <w:rsid w:val="001555A5"/>
    <w:rsid w:val="001979AB"/>
    <w:rsid w:val="002066FB"/>
    <w:rsid w:val="0021449D"/>
    <w:rsid w:val="00233B03"/>
    <w:rsid w:val="0024608C"/>
    <w:rsid w:val="00291AAC"/>
    <w:rsid w:val="002C055B"/>
    <w:rsid w:val="002C3D0A"/>
    <w:rsid w:val="002D3DA4"/>
    <w:rsid w:val="002E6479"/>
    <w:rsid w:val="00322AC4"/>
    <w:rsid w:val="00344ADC"/>
    <w:rsid w:val="00406344"/>
    <w:rsid w:val="004216AA"/>
    <w:rsid w:val="00472CB4"/>
    <w:rsid w:val="00483F79"/>
    <w:rsid w:val="004C4E87"/>
    <w:rsid w:val="004F01CB"/>
    <w:rsid w:val="00504FE3"/>
    <w:rsid w:val="00535BC1"/>
    <w:rsid w:val="005B4DEA"/>
    <w:rsid w:val="005C4CA3"/>
    <w:rsid w:val="005F361B"/>
    <w:rsid w:val="00626426"/>
    <w:rsid w:val="0063240E"/>
    <w:rsid w:val="00642DF7"/>
    <w:rsid w:val="00652BC3"/>
    <w:rsid w:val="00695AFF"/>
    <w:rsid w:val="006E436F"/>
    <w:rsid w:val="00714FBC"/>
    <w:rsid w:val="00715177"/>
    <w:rsid w:val="007414F8"/>
    <w:rsid w:val="00777CA3"/>
    <w:rsid w:val="007A06EB"/>
    <w:rsid w:val="007A3A62"/>
    <w:rsid w:val="007C10F7"/>
    <w:rsid w:val="007C779A"/>
    <w:rsid w:val="0082158D"/>
    <w:rsid w:val="00822B7B"/>
    <w:rsid w:val="00842B57"/>
    <w:rsid w:val="00877540"/>
    <w:rsid w:val="00880B78"/>
    <w:rsid w:val="008F6C17"/>
    <w:rsid w:val="00934764"/>
    <w:rsid w:val="00955742"/>
    <w:rsid w:val="00972218"/>
    <w:rsid w:val="009B1EC3"/>
    <w:rsid w:val="009B61BD"/>
    <w:rsid w:val="00A771D7"/>
    <w:rsid w:val="00A77EDA"/>
    <w:rsid w:val="00AB37A4"/>
    <w:rsid w:val="00AE7176"/>
    <w:rsid w:val="00B03773"/>
    <w:rsid w:val="00B37F12"/>
    <w:rsid w:val="00B87D0F"/>
    <w:rsid w:val="00BE4F33"/>
    <w:rsid w:val="00C04220"/>
    <w:rsid w:val="00C6118A"/>
    <w:rsid w:val="00CC2A02"/>
    <w:rsid w:val="00CE26C5"/>
    <w:rsid w:val="00D01321"/>
    <w:rsid w:val="00D6078A"/>
    <w:rsid w:val="00D81750"/>
    <w:rsid w:val="00DE6BA5"/>
    <w:rsid w:val="00DE79F1"/>
    <w:rsid w:val="00EA375C"/>
    <w:rsid w:val="00F401AE"/>
    <w:rsid w:val="00F44487"/>
    <w:rsid w:val="00F44A46"/>
    <w:rsid w:val="00F56F52"/>
    <w:rsid w:val="00F63CD5"/>
    <w:rsid w:val="00F67A70"/>
    <w:rsid w:val="00F860F2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3C2A7"/>
  <w15:docId w15:val="{1D35ED5D-2B16-4D3C-B95A-77023534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87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74D"/>
    <w:pPr>
      <w:jc w:val="both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36F"/>
    <w:pPr>
      <w:outlineLvl w:val="1"/>
    </w:pPr>
    <w:rPr>
      <w:b w:val="0"/>
      <w:i/>
    </w:rPr>
  </w:style>
  <w:style w:type="paragraph" w:styleId="Heading3">
    <w:name w:val="heading 3"/>
    <w:basedOn w:val="bodytext1"/>
    <w:next w:val="Normal"/>
    <w:link w:val="Heading3Char"/>
    <w:uiPriority w:val="9"/>
    <w:unhideWhenUsed/>
    <w:qFormat/>
    <w:rsid w:val="00F56F52"/>
    <w:pPr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0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46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08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174D"/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BC1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83F79"/>
    <w:pPr>
      <w:tabs>
        <w:tab w:val="right" w:leader="dot" w:pos="8630"/>
      </w:tabs>
      <w:spacing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535B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3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436F"/>
    <w:rPr>
      <w:rFonts w:ascii="Times New Roman" w:hAnsi="Times New Roman"/>
      <w:i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26C5"/>
  </w:style>
  <w:style w:type="paragraph" w:styleId="FootnoteText">
    <w:name w:val="footnote text"/>
    <w:basedOn w:val="Normal"/>
    <w:link w:val="FootnoteTextChar"/>
    <w:autoRedefine/>
    <w:uiPriority w:val="99"/>
    <w:unhideWhenUsed/>
    <w:rsid w:val="00777CA3"/>
    <w:pPr>
      <w:spacing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7CA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308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483F79"/>
    <w:pPr>
      <w:tabs>
        <w:tab w:val="right" w:leader="dot" w:pos="8630"/>
      </w:tabs>
      <w:spacing w:after="120" w:line="240" w:lineRule="auto"/>
      <w:ind w:left="360"/>
    </w:pPr>
  </w:style>
  <w:style w:type="paragraph" w:customStyle="1" w:styleId="blockquote1">
    <w:name w:val="blockquote 1"/>
    <w:basedOn w:val="Normal"/>
    <w:link w:val="blockquote1Char"/>
    <w:qFormat/>
    <w:rsid w:val="00642DF7"/>
    <w:pPr>
      <w:spacing w:after="240" w:line="240" w:lineRule="auto"/>
      <w:ind w:left="720" w:right="720"/>
      <w:jc w:val="both"/>
    </w:pPr>
  </w:style>
  <w:style w:type="paragraph" w:customStyle="1" w:styleId="bibliography1">
    <w:name w:val="bibliography 1"/>
    <w:basedOn w:val="Normal"/>
    <w:link w:val="bibliography1Char"/>
    <w:autoRedefine/>
    <w:qFormat/>
    <w:rsid w:val="00777CA3"/>
    <w:pPr>
      <w:spacing w:after="240" w:line="240" w:lineRule="auto"/>
      <w:ind w:left="720" w:hanging="720"/>
      <w:jc w:val="both"/>
    </w:pPr>
    <w:rPr>
      <w:szCs w:val="24"/>
    </w:rPr>
  </w:style>
  <w:style w:type="character" w:customStyle="1" w:styleId="blockquote1Char">
    <w:name w:val="blockquote 1 Char"/>
    <w:basedOn w:val="DefaultParagraphFont"/>
    <w:link w:val="blockquote1"/>
    <w:rsid w:val="00642DF7"/>
    <w:rPr>
      <w:rFonts w:ascii="Times New Roman" w:hAnsi="Times New Roman"/>
      <w:sz w:val="24"/>
    </w:rPr>
  </w:style>
  <w:style w:type="character" w:customStyle="1" w:styleId="bibliography1Char">
    <w:name w:val="bibliography 1 Char"/>
    <w:basedOn w:val="DefaultParagraphFont"/>
    <w:link w:val="bibliography1"/>
    <w:rsid w:val="00777CA3"/>
    <w:rPr>
      <w:rFonts w:ascii="Times New Roman" w:hAnsi="Times New Roman"/>
      <w:sz w:val="24"/>
      <w:szCs w:val="24"/>
    </w:rPr>
  </w:style>
  <w:style w:type="paragraph" w:customStyle="1" w:styleId="bodytext1">
    <w:name w:val="body text 1"/>
    <w:basedOn w:val="Normal"/>
    <w:link w:val="bodytext1Char"/>
    <w:qFormat/>
    <w:rsid w:val="00CC2A02"/>
    <w:pPr>
      <w:jc w:val="both"/>
    </w:pPr>
  </w:style>
  <w:style w:type="character" w:customStyle="1" w:styleId="Heading3Char">
    <w:name w:val="Heading 3 Char"/>
    <w:basedOn w:val="DefaultParagraphFont"/>
    <w:link w:val="Heading3"/>
    <w:uiPriority w:val="9"/>
    <w:rsid w:val="00F56F52"/>
    <w:rPr>
      <w:rFonts w:ascii="Times New Roman" w:hAnsi="Times New Roman"/>
      <w:sz w:val="24"/>
      <w:u w:val="single"/>
    </w:rPr>
  </w:style>
  <w:style w:type="character" w:customStyle="1" w:styleId="bodytext1Char">
    <w:name w:val="body text 1 Char"/>
    <w:basedOn w:val="DefaultParagraphFont"/>
    <w:link w:val="bodytext1"/>
    <w:rsid w:val="00CC2A02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C2A02"/>
    <w:pPr>
      <w:tabs>
        <w:tab w:val="right" w:leader="dot" w:pos="8630"/>
      </w:tabs>
      <w:spacing w:after="120" w:line="240" w:lineRule="auto"/>
      <w:ind w:left="720"/>
    </w:pPr>
  </w:style>
  <w:style w:type="character" w:styleId="EndnoteReference">
    <w:name w:val="endnote reference"/>
    <w:basedOn w:val="DefaultParagraphFont"/>
    <w:uiPriority w:val="99"/>
    <w:semiHidden/>
    <w:unhideWhenUsed/>
    <w:rsid w:val="00CC2A02"/>
    <w:rPr>
      <w:vertAlign w:val="superscript"/>
    </w:rPr>
  </w:style>
  <w:style w:type="paragraph" w:customStyle="1" w:styleId="Bibliographyhangingindent">
    <w:name w:val="Bibliography hanging indent"/>
    <w:basedOn w:val="Normal"/>
    <w:link w:val="BibliographyhangingindentChar"/>
    <w:rsid w:val="00483F79"/>
    <w:pPr>
      <w:spacing w:after="480" w:line="240" w:lineRule="auto"/>
      <w:ind w:left="720" w:hanging="720"/>
    </w:pPr>
    <w:rPr>
      <w:rFonts w:eastAsia="Times New Roman" w:cs="Times New Roman"/>
      <w:color w:val="000000"/>
      <w:szCs w:val="20"/>
    </w:rPr>
  </w:style>
  <w:style w:type="character" w:customStyle="1" w:styleId="BibliographyhangingindentChar">
    <w:name w:val="Bibliography hanging indent Char"/>
    <w:basedOn w:val="DefaultParagraphFont"/>
    <w:link w:val="Bibliographyhangingindent"/>
    <w:rsid w:val="00483F7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6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0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athenaeum.edu/tutoria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iz\Downloads\MS_Word_template_for_Major_Research_Paper__2021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19607B0-AAE7-4C46-A8D3-0F4EB941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MS_Word_template_for_Major_Research_Paper__2021_</Template>
  <TotalTime>9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Athenaeum of Ohio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Ryan Ruiz</dc:creator>
  <cp:lastModifiedBy>Patrick Tarbox</cp:lastModifiedBy>
  <cp:revision>2</cp:revision>
  <cp:lastPrinted>2018-03-09T20:58:00Z</cp:lastPrinted>
  <dcterms:created xsi:type="dcterms:W3CDTF">2024-08-08T13:59:00Z</dcterms:created>
  <dcterms:modified xsi:type="dcterms:W3CDTF">2024-08-08T13:59:00Z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id="boM2Hm3v"/&gt;&lt;style id="http://www.zotero.org/styles/turabian-fullnote-bibliography" hasBibliography="1" bibliographyStyleHasBeenSet="1"/&gt;&lt;prefs&gt;&lt;pref name="fieldType" value="Field"/&gt;&lt;pref name="st</vt:lpwstr>
  </property>
  <property fmtid="{D5CDD505-2E9C-101B-9397-08002B2CF9AE}" pid="3" name="ZOTERO_PREF_2">
    <vt:lpwstr>oreReferences" value="true"/&gt;&lt;pref name="automaticJournalAbbreviations" value="true"/&gt;&lt;pref name="noteType" value="1"/&gt;&lt;/prefs&gt;&lt;/data&gt;</vt:lpwstr>
  </property>
  <property fmtid="{D5CDD505-2E9C-101B-9397-08002B2CF9AE}" pid="4" name="GrammarlyDocumentId">
    <vt:lpwstr>530b5004-100c-4faf-bd9b-10bfa7356773</vt:lpwstr>
  </property>
</Properties>
</file>